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D07F3" w14:textId="77777777" w:rsidR="00512B0B" w:rsidRPr="00512B0B" w:rsidRDefault="00F219A1" w:rsidP="00930870">
      <w:pPr>
        <w:rPr>
          <w:b/>
          <w:sz w:val="23"/>
          <w:szCs w:val="23"/>
        </w:rPr>
      </w:pPr>
      <w:r w:rsidRPr="00512B0B">
        <w:rPr>
          <w:bCs/>
          <w:sz w:val="23"/>
          <w:szCs w:val="23"/>
        </w:rPr>
        <w:t>S04.</w:t>
      </w:r>
      <w:r w:rsidRPr="00512B0B">
        <w:rPr>
          <w:b/>
          <w:sz w:val="23"/>
          <w:szCs w:val="23"/>
        </w:rPr>
        <w:t xml:space="preserve"> </w:t>
      </w:r>
      <w:r w:rsidR="00930870" w:rsidRPr="00512B0B">
        <w:rPr>
          <w:b/>
          <w:sz w:val="23"/>
          <w:szCs w:val="23"/>
        </w:rPr>
        <w:t>Set a Fire</w:t>
      </w:r>
    </w:p>
    <w:p w14:paraId="3879F079" w14:textId="77777777" w:rsidR="00512B0B" w:rsidRPr="00512B0B" w:rsidRDefault="00512B0B" w:rsidP="00930870">
      <w:pPr>
        <w:rPr>
          <w:sz w:val="23"/>
          <w:szCs w:val="23"/>
        </w:rPr>
      </w:pPr>
    </w:p>
    <w:p w14:paraId="11B85C2A" w14:textId="77777777" w:rsidR="00512B0B" w:rsidRPr="00512B0B" w:rsidRDefault="00512B0B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>[</w:t>
      </w:r>
      <w:r w:rsidR="00930870" w:rsidRPr="00512B0B">
        <w:rPr>
          <w:sz w:val="23"/>
          <w:szCs w:val="23"/>
        </w:rPr>
        <w:t>Verse</w:t>
      </w:r>
      <w:r w:rsidRPr="00512B0B">
        <w:rPr>
          <w:sz w:val="23"/>
          <w:szCs w:val="23"/>
        </w:rPr>
        <w:t>]</w:t>
      </w:r>
    </w:p>
    <w:p w14:paraId="74B79F80" w14:textId="556B5568" w:rsidR="00512B0B" w:rsidRPr="00512B0B" w:rsidRDefault="00512B0B" w:rsidP="00930870">
      <w:pPr>
        <w:rPr>
          <w:sz w:val="23"/>
          <w:szCs w:val="23"/>
        </w:rPr>
      </w:pPr>
    </w:p>
    <w:p w14:paraId="03B57FCB" w14:textId="77777777" w:rsidR="00512B0B" w:rsidRPr="00512B0B" w:rsidRDefault="00512B0B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 xml:space="preserve"> </w:t>
      </w:r>
      <w:r w:rsidR="00930870" w:rsidRPr="00512B0B">
        <w:rPr>
          <w:sz w:val="23"/>
          <w:szCs w:val="23"/>
        </w:rPr>
        <w:t xml:space="preserve">No </w:t>
      </w:r>
      <w:r w:rsidR="00BE6E31" w:rsidRPr="00512B0B">
        <w:rPr>
          <w:sz w:val="23"/>
          <w:szCs w:val="23"/>
        </w:rPr>
        <w:t>p</w:t>
      </w:r>
      <w:r w:rsidR="00930870" w:rsidRPr="00512B0B">
        <w:rPr>
          <w:sz w:val="23"/>
          <w:szCs w:val="23"/>
        </w:rPr>
        <w:t xml:space="preserve">lace </w:t>
      </w:r>
      <w:proofErr w:type="gramStart"/>
      <w:r w:rsidR="00930870" w:rsidRPr="00512B0B">
        <w:rPr>
          <w:sz w:val="23"/>
          <w:szCs w:val="23"/>
        </w:rPr>
        <w:t>I'd</w:t>
      </w:r>
      <w:proofErr w:type="gramEnd"/>
      <w:r w:rsidR="00930870" w:rsidRPr="00512B0B">
        <w:rPr>
          <w:sz w:val="23"/>
          <w:szCs w:val="23"/>
        </w:rPr>
        <w:t xml:space="preserve"> rather be</w:t>
      </w:r>
    </w:p>
    <w:p w14:paraId="0B0A65F5" w14:textId="77777777" w:rsidR="00512B0B" w:rsidRPr="00512B0B" w:rsidRDefault="00512B0B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 xml:space="preserve"> </w:t>
      </w:r>
      <w:r w:rsidR="00930870" w:rsidRPr="00512B0B">
        <w:rPr>
          <w:sz w:val="23"/>
          <w:szCs w:val="23"/>
        </w:rPr>
        <w:t xml:space="preserve">No </w:t>
      </w:r>
      <w:r w:rsidR="00BE6E31" w:rsidRPr="00512B0B">
        <w:rPr>
          <w:sz w:val="23"/>
          <w:szCs w:val="23"/>
        </w:rPr>
        <w:t>p</w:t>
      </w:r>
      <w:r w:rsidR="00930870" w:rsidRPr="00512B0B">
        <w:rPr>
          <w:sz w:val="23"/>
          <w:szCs w:val="23"/>
        </w:rPr>
        <w:t xml:space="preserve">lace </w:t>
      </w:r>
      <w:proofErr w:type="gramStart"/>
      <w:r w:rsidR="00930870" w:rsidRPr="00512B0B">
        <w:rPr>
          <w:sz w:val="23"/>
          <w:szCs w:val="23"/>
        </w:rPr>
        <w:t>I'd</w:t>
      </w:r>
      <w:proofErr w:type="gramEnd"/>
      <w:r w:rsidR="00930870" w:rsidRPr="00512B0B">
        <w:rPr>
          <w:sz w:val="23"/>
          <w:szCs w:val="23"/>
        </w:rPr>
        <w:t xml:space="preserve"> rather be</w:t>
      </w:r>
    </w:p>
    <w:p w14:paraId="0685D878" w14:textId="77777777" w:rsidR="00512B0B" w:rsidRPr="00512B0B" w:rsidRDefault="00512B0B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 xml:space="preserve"> </w:t>
      </w:r>
      <w:r w:rsidR="00930870" w:rsidRPr="00512B0B">
        <w:rPr>
          <w:sz w:val="23"/>
          <w:szCs w:val="23"/>
        </w:rPr>
        <w:t xml:space="preserve">No place </w:t>
      </w:r>
      <w:proofErr w:type="gramStart"/>
      <w:r w:rsidR="00930870" w:rsidRPr="00512B0B">
        <w:rPr>
          <w:sz w:val="23"/>
          <w:szCs w:val="23"/>
        </w:rPr>
        <w:t>I'd</w:t>
      </w:r>
      <w:proofErr w:type="gramEnd"/>
      <w:r w:rsidR="00930870" w:rsidRPr="00512B0B">
        <w:rPr>
          <w:sz w:val="23"/>
          <w:szCs w:val="23"/>
        </w:rPr>
        <w:t xml:space="preserve"> rather be</w:t>
      </w:r>
    </w:p>
    <w:p w14:paraId="13550B77" w14:textId="28F628BE" w:rsidR="00512B0B" w:rsidRPr="00512B0B" w:rsidRDefault="00930870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 xml:space="preserve"> Here in your Love, Here in your love</w:t>
      </w:r>
    </w:p>
    <w:p w14:paraId="551BE7FF" w14:textId="77777777" w:rsidR="00512B0B" w:rsidRPr="00512B0B" w:rsidRDefault="00512B0B" w:rsidP="00930870">
      <w:pPr>
        <w:rPr>
          <w:sz w:val="23"/>
          <w:szCs w:val="23"/>
        </w:rPr>
      </w:pPr>
    </w:p>
    <w:p w14:paraId="6B0DEFE0" w14:textId="77777777" w:rsidR="00512B0B" w:rsidRPr="00512B0B" w:rsidRDefault="00512B0B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>[</w:t>
      </w:r>
      <w:r w:rsidR="00930870" w:rsidRPr="00512B0B">
        <w:rPr>
          <w:sz w:val="23"/>
          <w:szCs w:val="23"/>
        </w:rPr>
        <w:t>Chorus</w:t>
      </w:r>
      <w:r w:rsidRPr="00512B0B">
        <w:rPr>
          <w:sz w:val="23"/>
          <w:szCs w:val="23"/>
        </w:rPr>
        <w:t>]</w:t>
      </w:r>
    </w:p>
    <w:p w14:paraId="2D05B1E1" w14:textId="68B46184" w:rsidR="00512B0B" w:rsidRPr="00512B0B" w:rsidRDefault="00512B0B" w:rsidP="00930870">
      <w:pPr>
        <w:rPr>
          <w:sz w:val="23"/>
          <w:szCs w:val="23"/>
        </w:rPr>
      </w:pPr>
    </w:p>
    <w:p w14:paraId="1A9850E5" w14:textId="77777777" w:rsidR="00512B0B" w:rsidRPr="00512B0B" w:rsidRDefault="00930870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 xml:space="preserve"> Set a Fire Down in my Soul</w:t>
      </w:r>
    </w:p>
    <w:p w14:paraId="7CAFFC50" w14:textId="77777777" w:rsidR="00512B0B" w:rsidRPr="00512B0B" w:rsidRDefault="00930870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 xml:space="preserve"> That I </w:t>
      </w:r>
      <w:proofErr w:type="spellStart"/>
      <w:proofErr w:type="gramStart"/>
      <w:r w:rsidRPr="00512B0B">
        <w:rPr>
          <w:sz w:val="23"/>
          <w:szCs w:val="23"/>
        </w:rPr>
        <w:t>cant</w:t>
      </w:r>
      <w:proofErr w:type="spellEnd"/>
      <w:proofErr w:type="gramEnd"/>
      <w:r w:rsidRPr="00512B0B">
        <w:rPr>
          <w:sz w:val="23"/>
          <w:szCs w:val="23"/>
        </w:rPr>
        <w:t xml:space="preserve"> contain that I can't control</w:t>
      </w:r>
    </w:p>
    <w:p w14:paraId="7EB05CD8" w14:textId="6064236D" w:rsidR="00512B0B" w:rsidRPr="00512B0B" w:rsidRDefault="00930870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>I want more of you God</w:t>
      </w:r>
      <w:r w:rsidR="00512B0B" w:rsidRPr="00512B0B">
        <w:rPr>
          <w:sz w:val="23"/>
          <w:szCs w:val="23"/>
        </w:rPr>
        <w:t xml:space="preserve"> </w:t>
      </w:r>
      <w:r w:rsidRPr="00512B0B">
        <w:rPr>
          <w:sz w:val="23"/>
          <w:szCs w:val="23"/>
        </w:rPr>
        <w:t>I want more of you God</w:t>
      </w:r>
    </w:p>
    <w:p w14:paraId="7EF1F308" w14:textId="77777777" w:rsidR="00512B0B" w:rsidRPr="00512B0B" w:rsidRDefault="00930870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 xml:space="preserve"> Set a Fire Down in my Soul</w:t>
      </w:r>
    </w:p>
    <w:p w14:paraId="23A8FBD1" w14:textId="77777777" w:rsidR="00512B0B" w:rsidRPr="00512B0B" w:rsidRDefault="00930870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 xml:space="preserve"> That I </w:t>
      </w:r>
      <w:proofErr w:type="spellStart"/>
      <w:proofErr w:type="gramStart"/>
      <w:r w:rsidRPr="00512B0B">
        <w:rPr>
          <w:sz w:val="23"/>
          <w:szCs w:val="23"/>
        </w:rPr>
        <w:t>cant</w:t>
      </w:r>
      <w:proofErr w:type="spellEnd"/>
      <w:proofErr w:type="gramEnd"/>
      <w:r w:rsidRPr="00512B0B">
        <w:rPr>
          <w:sz w:val="23"/>
          <w:szCs w:val="23"/>
        </w:rPr>
        <w:t xml:space="preserve"> contain that I </w:t>
      </w:r>
      <w:proofErr w:type="spellStart"/>
      <w:r w:rsidRPr="00512B0B">
        <w:rPr>
          <w:sz w:val="23"/>
          <w:szCs w:val="23"/>
        </w:rPr>
        <w:t>cant</w:t>
      </w:r>
      <w:proofErr w:type="spellEnd"/>
      <w:r w:rsidRPr="00512B0B">
        <w:rPr>
          <w:sz w:val="23"/>
          <w:szCs w:val="23"/>
        </w:rPr>
        <w:t xml:space="preserve"> control</w:t>
      </w:r>
    </w:p>
    <w:p w14:paraId="3D6A7CE0" w14:textId="77777777" w:rsidR="00512B0B" w:rsidRPr="00512B0B" w:rsidRDefault="00930870" w:rsidP="00930870">
      <w:pPr>
        <w:rPr>
          <w:sz w:val="23"/>
          <w:szCs w:val="23"/>
        </w:rPr>
      </w:pPr>
      <w:r w:rsidRPr="00512B0B">
        <w:rPr>
          <w:sz w:val="23"/>
          <w:szCs w:val="23"/>
        </w:rPr>
        <w:t>I want more of you God</w:t>
      </w:r>
      <w:r w:rsidR="00512B0B" w:rsidRPr="00512B0B">
        <w:rPr>
          <w:sz w:val="23"/>
          <w:szCs w:val="23"/>
        </w:rPr>
        <w:t xml:space="preserve"> </w:t>
      </w:r>
      <w:r w:rsidRPr="00512B0B">
        <w:rPr>
          <w:sz w:val="23"/>
          <w:szCs w:val="23"/>
        </w:rPr>
        <w:t>I want more of you God</w:t>
      </w:r>
    </w:p>
    <w:p w14:paraId="5601DDAC" w14:textId="39C1085C" w:rsidR="00930870" w:rsidRPr="00512B0B" w:rsidRDefault="00930870" w:rsidP="00930870">
      <w:pPr>
        <w:rPr>
          <w:sz w:val="23"/>
          <w:szCs w:val="23"/>
        </w:rPr>
      </w:pPr>
      <w:bookmarkStart w:id="0" w:name="_GoBack"/>
      <w:bookmarkEnd w:id="0"/>
    </w:p>
    <w:sectPr w:rsidR="00930870" w:rsidRPr="00512B0B" w:rsidSect="00512B0B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70"/>
    <w:rsid w:val="00184768"/>
    <w:rsid w:val="002815CA"/>
    <w:rsid w:val="004C2F55"/>
    <w:rsid w:val="00512B0B"/>
    <w:rsid w:val="00533EC9"/>
    <w:rsid w:val="007B61E0"/>
    <w:rsid w:val="00930870"/>
    <w:rsid w:val="00BE6E31"/>
    <w:rsid w:val="00DA7145"/>
    <w:rsid w:val="00E612C7"/>
    <w:rsid w:val="00F219A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0684"/>
  <w15:chartTrackingRefBased/>
  <w15:docId w15:val="{7F4E2FEC-23BF-41B6-B6F3-C6571FB0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2019-01-13T15:18:00Z</dcterms:created>
  <dcterms:modified xsi:type="dcterms:W3CDTF">2021-08-12T03:20:00Z</dcterms:modified>
</cp:coreProperties>
</file>